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廊坊燕京职业技术学院继续教育学院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延期毕业申请表</w:t>
      </w:r>
    </w:p>
    <w:p>
      <w:pPr>
        <w:jc w:val="right"/>
        <w:rPr>
          <w:rFonts w:hint="eastAsia"/>
          <w:lang w:eastAsia="zh-CN"/>
        </w:rPr>
      </w:pPr>
    </w:p>
    <w:p>
      <w:pPr>
        <w:jc w:val="right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eastAsia="zh-CN"/>
        </w:rPr>
        <w:t>提交申请时间：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vertAlign w:val="baseline"/>
          <w:lang w:eastAsia="zh-CN"/>
        </w:rPr>
        <w:t>年</w:t>
      </w:r>
      <w:r>
        <w:rPr>
          <w:rFonts w:hint="eastAsia"/>
          <w:vertAlign w:val="baseline"/>
          <w:lang w:val="en-US" w:eastAsia="zh-CN"/>
        </w:rPr>
        <w:t xml:space="preserve">    </w:t>
      </w:r>
      <w:r>
        <w:rPr>
          <w:rFonts w:hint="eastAsia"/>
          <w:vertAlign w:val="baseline"/>
          <w:lang w:eastAsia="zh-CN"/>
        </w:rPr>
        <w:t>月</w:t>
      </w:r>
      <w:r>
        <w:rPr>
          <w:rFonts w:hint="eastAsia"/>
          <w:vertAlign w:val="baseline"/>
          <w:lang w:val="en-US" w:eastAsia="zh-CN"/>
        </w:rPr>
        <w:t xml:space="preserve">    </w:t>
      </w:r>
      <w:r>
        <w:rPr>
          <w:rFonts w:hint="eastAsia"/>
          <w:vertAlign w:val="baseline"/>
          <w:lang w:eastAsia="zh-CN"/>
        </w:rPr>
        <w:t>日</w:t>
      </w:r>
    </w:p>
    <w:tbl>
      <w:tblPr>
        <w:tblStyle w:val="3"/>
        <w:tblW w:w="9700" w:type="dxa"/>
        <w:tblInd w:w="-5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1394"/>
        <w:gridCol w:w="1111"/>
        <w:gridCol w:w="1706"/>
        <w:gridCol w:w="1451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700" w:type="dxa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申请人信息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vertAlign w:val="baseline"/>
                <w:lang w:eastAsia="zh-CN"/>
              </w:rPr>
              <w:t>名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身份证号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入学时间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年级</w:t>
            </w:r>
            <w:r>
              <w:rPr>
                <w:rFonts w:hint="eastAsia"/>
                <w:vertAlign w:val="baseline"/>
                <w:lang w:eastAsia="zh-CN"/>
              </w:rPr>
              <w:t>专业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联系电话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502" w:type="dxa"/>
            <w:gridSpan w:val="2"/>
            <w:vAlign w:val="center"/>
          </w:tcPr>
          <w:p>
            <w:pPr>
              <w:jc w:val="distribute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原计划毕业时间</w:t>
            </w:r>
          </w:p>
        </w:tc>
        <w:tc>
          <w:tcPr>
            <w:tcW w:w="7198" w:type="dxa"/>
            <w:gridSpan w:val="4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年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vertAlign w:val="baseline"/>
                <w:lang w:eastAsia="zh-CN"/>
              </w:rPr>
              <w:t>月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502" w:type="dxa"/>
            <w:gridSpan w:val="2"/>
            <w:vAlign w:val="center"/>
          </w:tcPr>
          <w:p>
            <w:pPr>
              <w:jc w:val="distribute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申请延期毕业时间</w:t>
            </w:r>
          </w:p>
        </w:tc>
        <w:tc>
          <w:tcPr>
            <w:tcW w:w="7198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年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vertAlign w:val="baseline"/>
                <w:lang w:eastAsia="zh-CN"/>
              </w:rPr>
              <w:t>月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700" w:type="dxa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申请延期毕业原因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</w:trPr>
        <w:tc>
          <w:tcPr>
            <w:tcW w:w="9700" w:type="dxa"/>
            <w:gridSpan w:val="6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bookmarkStart w:id="0" w:name="_GoBack"/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700" w:type="dxa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目前学费缴纳、课业完成情况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</w:trPr>
        <w:tc>
          <w:tcPr>
            <w:tcW w:w="9700" w:type="dxa"/>
            <w:gridSpan w:val="6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1、学费缴纳情况：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2、课业完成情况：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经办人签字：              </w:t>
            </w:r>
          </w:p>
          <w:p>
            <w:pPr>
              <w:wordWrap w:val="0"/>
              <w:jc w:val="righ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</w:t>
            </w:r>
          </w:p>
          <w:p>
            <w:pPr>
              <w:wordWrap w:val="0"/>
              <w:jc w:val="righ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年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vertAlign w:val="baseline"/>
                <w:lang w:eastAsia="zh-CN"/>
              </w:rPr>
              <w:t>月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vertAlign w:val="baseline"/>
                <w:lang w:eastAsia="zh-CN"/>
              </w:rPr>
              <w:t>日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700" w:type="dxa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继  续  教  育  学  院  意 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4" w:hRule="atLeast"/>
        </w:trPr>
        <w:tc>
          <w:tcPr>
            <w:tcW w:w="9700" w:type="dxa"/>
            <w:gridSpan w:val="6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 </w:t>
            </w:r>
          </w:p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                                   领导签字（公章）： </w:t>
            </w:r>
          </w:p>
          <w:p>
            <w:pPr>
              <w:jc w:val="right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年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vertAlign w:val="baseline"/>
                <w:lang w:eastAsia="zh-CN"/>
              </w:rPr>
              <w:t>月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vertAlign w:val="baseline"/>
                <w:lang w:eastAsia="zh-CN"/>
              </w:rPr>
              <w:t>日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EsImhkaWQiOiI5NDRhOTgwYTMzYTIzODdmZGIwMjUxMWFkZTU1MjUwZSIsInVzZXJDb3VudCI6M30="/>
  </w:docVars>
  <w:rsids>
    <w:rsidRoot w:val="40AC6C51"/>
    <w:rsid w:val="03F86B1C"/>
    <w:rsid w:val="066A5CB9"/>
    <w:rsid w:val="08041E6B"/>
    <w:rsid w:val="1AB14B7C"/>
    <w:rsid w:val="257859FB"/>
    <w:rsid w:val="29885FD1"/>
    <w:rsid w:val="36940077"/>
    <w:rsid w:val="40AC6C51"/>
    <w:rsid w:val="43D85DDB"/>
    <w:rsid w:val="463A2BA2"/>
    <w:rsid w:val="5D8440F2"/>
    <w:rsid w:val="69F44FFF"/>
    <w:rsid w:val="719A3A8C"/>
    <w:rsid w:val="76075298"/>
    <w:rsid w:val="77611032"/>
    <w:rsid w:val="78376713"/>
    <w:rsid w:val="7933269C"/>
    <w:rsid w:val="7A0B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0cf01b9a-144d-475f-89ba-46ebf3b85261\&#22823;&#23398;&#29983;&#24310;&#26399;&#31572;&#36777;&#30003;&#35831;&#3492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大学生延期答辩申请表.docx</Template>
  <Pages>2</Pages>
  <Words>147</Words>
  <Characters>147</Characters>
  <Lines>0</Lines>
  <Paragraphs>0</Paragraphs>
  <TotalTime>7</TotalTime>
  <ScaleCrop>false</ScaleCrop>
  <LinksUpToDate>false</LinksUpToDate>
  <CharactersWithSpaces>277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2023-06-20T01:49:00Z</dcterms:created>
  <dc:creator>芮妈咪</dc:creator>
  <cp:lastModifiedBy>郑如意</cp:lastModifiedBy>
  <cp:lastPrinted>2023-06-22T08:29:08Z</cp:lastPrinted>
  <dcterms:modified xsi:type="dcterms:W3CDTF">2023-06-22T08:55:12Z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E1CAA5105B894C1C9D581219BB6B55ED_13</vt:lpwstr>
  </property>
  <property fmtid="{D5CDD505-2E9C-101B-9397-08002B2CF9AE}" pid="4" name="KSOTemplateUUID">
    <vt:lpwstr>v1.0_mb_vgd4MBpmaBMgBwHSkevEmA==</vt:lpwstr>
  </property>
</Properties>
</file>